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0015" w14:textId="77777777" w:rsidR="00653F82" w:rsidRDefault="00653F82" w:rsidP="0049580A">
      <w:pPr>
        <w:ind w:left="-57" w:right="57"/>
        <w:jc w:val="center"/>
        <w:rPr>
          <w:b/>
          <w:sz w:val="52"/>
          <w:szCs w:val="52"/>
        </w:rPr>
      </w:pPr>
    </w:p>
    <w:p w14:paraId="7BF2E2C4" w14:textId="77777777" w:rsidR="0049580A" w:rsidRPr="008817D9" w:rsidRDefault="00D5609B" w:rsidP="00F83075">
      <w:pPr>
        <w:ind w:left="-57" w:right="57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0FECA149" wp14:editId="03F420ED">
            <wp:simplePos x="0" y="0"/>
            <wp:positionH relativeFrom="column">
              <wp:posOffset>-1155700</wp:posOffset>
            </wp:positionH>
            <wp:positionV relativeFrom="paragraph">
              <wp:posOffset>-311150</wp:posOffset>
            </wp:positionV>
            <wp:extent cx="1609725" cy="225742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80A" w:rsidRPr="008817D9">
        <w:rPr>
          <w:b/>
          <w:sz w:val="52"/>
          <w:szCs w:val="52"/>
        </w:rPr>
        <w:t xml:space="preserve">PARROCCHIA DI </w:t>
      </w:r>
      <w:proofErr w:type="gramStart"/>
      <w:r w:rsidR="0049580A" w:rsidRPr="008817D9">
        <w:rPr>
          <w:b/>
          <w:sz w:val="52"/>
          <w:szCs w:val="52"/>
        </w:rPr>
        <w:t>S.PIETRO</w:t>
      </w:r>
      <w:proofErr w:type="gramEnd"/>
      <w:r w:rsidR="0049580A" w:rsidRPr="008817D9">
        <w:rPr>
          <w:b/>
          <w:sz w:val="52"/>
          <w:szCs w:val="52"/>
        </w:rPr>
        <w:t xml:space="preserve"> AP.</w:t>
      </w:r>
    </w:p>
    <w:p w14:paraId="2FF281CC" w14:textId="77777777" w:rsidR="0049580A" w:rsidRPr="009321FA" w:rsidRDefault="0049580A" w:rsidP="00F83075">
      <w:pPr>
        <w:ind w:left="-57" w:right="57" w:firstLine="765"/>
        <w:jc w:val="center"/>
        <w:rPr>
          <w:sz w:val="82"/>
          <w:szCs w:val="82"/>
        </w:rPr>
      </w:pPr>
      <w:r w:rsidRPr="009321FA">
        <w:rPr>
          <w:sz w:val="82"/>
          <w:szCs w:val="82"/>
        </w:rPr>
        <w:t xml:space="preserve"> ROMETTA</w:t>
      </w:r>
    </w:p>
    <w:p w14:paraId="056A4E0C" w14:textId="77777777" w:rsidR="00F83075" w:rsidRDefault="0049580A" w:rsidP="00F83075">
      <w:pPr>
        <w:ind w:left="-57" w:right="57"/>
        <w:jc w:val="center"/>
        <w:rPr>
          <w:sz w:val="52"/>
          <w:szCs w:val="52"/>
        </w:rPr>
      </w:pPr>
      <w:r w:rsidRPr="008817D9">
        <w:rPr>
          <w:sz w:val="52"/>
          <w:szCs w:val="52"/>
        </w:rPr>
        <w:t>V.LE MILANO,</w:t>
      </w:r>
    </w:p>
    <w:p w14:paraId="5A40DB27" w14:textId="77777777" w:rsidR="00F83075" w:rsidRDefault="00F83075" w:rsidP="00F83075">
      <w:pPr>
        <w:ind w:left="-57" w:right="57"/>
        <w:jc w:val="center"/>
        <w:rPr>
          <w:sz w:val="52"/>
          <w:szCs w:val="52"/>
        </w:rPr>
      </w:pPr>
    </w:p>
    <w:p w14:paraId="05245B3C" w14:textId="77777777" w:rsidR="0049580A" w:rsidRPr="00F83075" w:rsidRDefault="00F83075" w:rsidP="00F83075">
      <w:pPr>
        <w:ind w:left="-57" w:right="57"/>
        <w:jc w:val="center"/>
        <w:rPr>
          <w:sz w:val="52"/>
          <w:szCs w:val="52"/>
        </w:rPr>
      </w:pPr>
      <w:r>
        <w:rPr>
          <w:b/>
          <w:color w:val="800000"/>
          <w:sz w:val="136"/>
          <w:szCs w:val="136"/>
        </w:rPr>
        <w:t xml:space="preserve"> </w:t>
      </w:r>
      <w:r w:rsidR="003F591A">
        <w:rPr>
          <w:b/>
          <w:color w:val="800000"/>
          <w:sz w:val="136"/>
          <w:szCs w:val="136"/>
        </w:rPr>
        <w:t>PASQUA 20</w:t>
      </w:r>
      <w:r w:rsidR="008E0202">
        <w:rPr>
          <w:b/>
          <w:color w:val="800000"/>
          <w:sz w:val="136"/>
          <w:szCs w:val="136"/>
        </w:rPr>
        <w:t>2</w:t>
      </w:r>
      <w:r w:rsidR="00687762">
        <w:rPr>
          <w:b/>
          <w:color w:val="800000"/>
          <w:sz w:val="136"/>
          <w:szCs w:val="136"/>
        </w:rPr>
        <w:t>3</w:t>
      </w:r>
    </w:p>
    <w:p w14:paraId="5ECCCE22" w14:textId="77777777" w:rsidR="00715077" w:rsidRPr="00715077" w:rsidRDefault="00715077" w:rsidP="0049580A">
      <w:pPr>
        <w:pStyle w:val="Stile"/>
        <w:ind w:left="-57" w:right="57"/>
        <w:rPr>
          <w:b/>
          <w:color w:val="800000"/>
          <w:sz w:val="36"/>
          <w:szCs w:val="36"/>
        </w:rPr>
      </w:pPr>
    </w:p>
    <w:p w14:paraId="720CD72C" w14:textId="77777777" w:rsidR="0049580A" w:rsidRPr="00653F82" w:rsidRDefault="0049580A" w:rsidP="009332F0">
      <w:pPr>
        <w:pStyle w:val="Stile"/>
        <w:spacing w:before="1" w:beforeAutospacing="1" w:after="1" w:afterAutospacing="1"/>
        <w:ind w:left="-57" w:right="57"/>
        <w:jc w:val="center"/>
        <w:rPr>
          <w:b/>
          <w:w w:val="76"/>
          <w:sz w:val="44"/>
          <w:szCs w:val="44"/>
        </w:rPr>
      </w:pPr>
      <w:r w:rsidRPr="00653F82">
        <w:rPr>
          <w:b/>
          <w:w w:val="76"/>
          <w:sz w:val="44"/>
          <w:szCs w:val="44"/>
        </w:rPr>
        <w:t>LA COMUNITA' ANNUNCIA LA MORTE E LA RISURREZIONE DI GESU'</w:t>
      </w:r>
    </w:p>
    <w:p w14:paraId="71A7B79B" w14:textId="77777777" w:rsidR="00715077" w:rsidRPr="00653F82" w:rsidRDefault="00715077" w:rsidP="0049580A">
      <w:pPr>
        <w:ind w:left="-57" w:right="57"/>
        <w:jc w:val="center"/>
        <w:rPr>
          <w:rFonts w:ascii="Castellar" w:hAnsi="Castellar"/>
          <w:b/>
          <w:sz w:val="28"/>
          <w:szCs w:val="28"/>
          <w:u w:val="single"/>
        </w:rPr>
      </w:pPr>
    </w:p>
    <w:p w14:paraId="4A3BA2A1" w14:textId="77777777" w:rsidR="0049580A" w:rsidRPr="00653F82" w:rsidRDefault="0049580A" w:rsidP="0049580A">
      <w:pPr>
        <w:ind w:left="-57" w:right="57"/>
        <w:jc w:val="center"/>
        <w:rPr>
          <w:rFonts w:ascii="AR JULIAN" w:hAnsi="AR JULIAN"/>
          <w:w w:val="76"/>
          <w:sz w:val="40"/>
          <w:szCs w:val="40"/>
          <w:u w:val="single"/>
        </w:rPr>
      </w:pPr>
      <w:r w:rsidRPr="00653F82">
        <w:rPr>
          <w:rFonts w:ascii="AR JULIAN" w:hAnsi="AR JULIAN"/>
          <w:sz w:val="40"/>
          <w:szCs w:val="40"/>
          <w:u w:val="single"/>
        </w:rPr>
        <w:t xml:space="preserve">Domenica delle </w:t>
      </w:r>
      <w:proofErr w:type="gramStart"/>
      <w:r w:rsidRPr="00653F82">
        <w:rPr>
          <w:rFonts w:ascii="AR JULIAN" w:hAnsi="AR JULIAN"/>
          <w:sz w:val="40"/>
          <w:szCs w:val="40"/>
          <w:u w:val="single"/>
        </w:rPr>
        <w:t>Palme</w:t>
      </w:r>
      <w:r w:rsidR="003F591A" w:rsidRPr="00653F82">
        <w:rPr>
          <w:rFonts w:ascii="AR JULIAN" w:hAnsi="AR JULIAN"/>
          <w:w w:val="114"/>
          <w:sz w:val="40"/>
          <w:szCs w:val="40"/>
          <w:u w:val="single"/>
        </w:rPr>
        <w:t xml:space="preserve">  </w:t>
      </w:r>
      <w:r w:rsidR="00687762">
        <w:rPr>
          <w:rFonts w:ascii="AR JULIAN" w:hAnsi="AR JULIAN"/>
          <w:w w:val="114"/>
          <w:sz w:val="40"/>
          <w:szCs w:val="40"/>
          <w:u w:val="single"/>
        </w:rPr>
        <w:t>2</w:t>
      </w:r>
      <w:proofErr w:type="gramEnd"/>
      <w:r w:rsidR="003E4731" w:rsidRPr="00653F82">
        <w:rPr>
          <w:rFonts w:ascii="AR JULIAN" w:hAnsi="AR JULIAN"/>
          <w:w w:val="114"/>
          <w:sz w:val="40"/>
          <w:szCs w:val="40"/>
          <w:u w:val="single"/>
        </w:rPr>
        <w:t xml:space="preserve"> APRILE</w:t>
      </w:r>
    </w:p>
    <w:p w14:paraId="6CDAD4ED" w14:textId="77777777" w:rsidR="0049580A" w:rsidRPr="00815E04" w:rsidRDefault="008E0202" w:rsidP="0049580A">
      <w:pPr>
        <w:ind w:left="-57" w:right="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Ss. Messe 8,30 - 11</w:t>
      </w:r>
    </w:p>
    <w:p w14:paraId="22276B28" w14:textId="77777777" w:rsidR="00151C18" w:rsidRPr="00687762" w:rsidRDefault="00687762" w:rsidP="0049580A">
      <w:pPr>
        <w:ind w:left="-57" w:right="57"/>
        <w:jc w:val="center"/>
        <w:rPr>
          <w:b/>
          <w:color w:val="000000" w:themeColor="text1"/>
          <w:w w:val="109"/>
          <w:sz w:val="36"/>
          <w:szCs w:val="36"/>
        </w:rPr>
      </w:pPr>
      <w:r w:rsidRPr="00687762">
        <w:rPr>
          <w:b/>
          <w:color w:val="000000" w:themeColor="text1"/>
          <w:w w:val="109"/>
          <w:sz w:val="36"/>
          <w:szCs w:val="36"/>
        </w:rPr>
        <w:t>Con benedizione dell’ulivo</w:t>
      </w:r>
    </w:p>
    <w:p w14:paraId="5D46961A" w14:textId="77777777" w:rsidR="00687762" w:rsidRPr="008E0202" w:rsidRDefault="00687762" w:rsidP="0049580A">
      <w:pPr>
        <w:ind w:left="-57" w:right="57"/>
        <w:jc w:val="center"/>
        <w:rPr>
          <w:b/>
          <w:color w:val="FF0000"/>
          <w:w w:val="109"/>
          <w:sz w:val="16"/>
          <w:szCs w:val="16"/>
        </w:rPr>
      </w:pPr>
    </w:p>
    <w:p w14:paraId="77F9429A" w14:textId="77777777" w:rsidR="00151C18" w:rsidRPr="00151C18" w:rsidRDefault="00151C18" w:rsidP="0049580A">
      <w:pPr>
        <w:ind w:left="-57" w:right="57"/>
        <w:jc w:val="center"/>
        <w:rPr>
          <w:b/>
          <w:w w:val="109"/>
        </w:rPr>
      </w:pPr>
      <w:r w:rsidRPr="00151C18">
        <w:rPr>
          <w:b/>
          <w:w w:val="109"/>
        </w:rPr>
        <w:t>ORE 17: VIA CRUCIS in chiesa</w:t>
      </w:r>
    </w:p>
    <w:p w14:paraId="307D0203" w14:textId="77777777" w:rsidR="0049580A" w:rsidRDefault="0049580A" w:rsidP="0049580A">
      <w:pPr>
        <w:ind w:left="-57" w:right="57"/>
        <w:jc w:val="center"/>
        <w:rPr>
          <w:rFonts w:ascii="Castellar" w:hAnsi="Castellar"/>
          <w:b/>
          <w:w w:val="109"/>
          <w:sz w:val="36"/>
          <w:szCs w:val="36"/>
        </w:rPr>
      </w:pPr>
    </w:p>
    <w:p w14:paraId="46C2EE81" w14:textId="77777777" w:rsidR="00715077" w:rsidRPr="00715077" w:rsidRDefault="00715077" w:rsidP="0049580A">
      <w:pPr>
        <w:ind w:left="-57" w:right="57"/>
        <w:jc w:val="center"/>
        <w:rPr>
          <w:rFonts w:ascii="Castellar" w:hAnsi="Castellar"/>
          <w:b/>
          <w:w w:val="109"/>
          <w:sz w:val="16"/>
          <w:szCs w:val="16"/>
        </w:rPr>
      </w:pPr>
    </w:p>
    <w:p w14:paraId="3F44944B" w14:textId="77777777" w:rsidR="0049580A" w:rsidRPr="00653F82" w:rsidRDefault="0049580A" w:rsidP="0049580A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 w:rsidRPr="00653F82">
        <w:rPr>
          <w:rFonts w:ascii="AR JULIAN" w:hAnsi="AR JULIAN"/>
          <w:b/>
          <w:sz w:val="36"/>
          <w:szCs w:val="36"/>
          <w:u w:val="single"/>
        </w:rPr>
        <w:t xml:space="preserve">Giovedì </w:t>
      </w:r>
      <w:proofErr w:type="gramStart"/>
      <w:r w:rsidRPr="00653F82">
        <w:rPr>
          <w:rFonts w:ascii="AR JULIAN" w:hAnsi="AR JULIAN"/>
          <w:b/>
          <w:sz w:val="36"/>
          <w:szCs w:val="36"/>
          <w:u w:val="single"/>
        </w:rPr>
        <w:t>Santo</w:t>
      </w:r>
      <w:r w:rsidRPr="00653F82">
        <w:rPr>
          <w:rFonts w:ascii="AR JULIAN" w:hAnsi="AR JULIAN"/>
          <w:b/>
          <w:w w:val="114"/>
          <w:sz w:val="36"/>
          <w:szCs w:val="36"/>
          <w:u w:val="single"/>
        </w:rPr>
        <w:t xml:space="preserve">  </w:t>
      </w:r>
      <w:r w:rsidR="00687762">
        <w:rPr>
          <w:rFonts w:ascii="AR JULIAN" w:hAnsi="AR JULIAN"/>
          <w:b/>
          <w:w w:val="114"/>
          <w:sz w:val="36"/>
          <w:szCs w:val="36"/>
          <w:u w:val="single"/>
        </w:rPr>
        <w:t>6</w:t>
      </w:r>
      <w:proofErr w:type="gramEnd"/>
      <w:r w:rsidR="003E4731" w:rsidRPr="00653F82">
        <w:rPr>
          <w:rFonts w:ascii="AR JULIAN" w:hAnsi="AR JULIAN"/>
          <w:b/>
          <w:w w:val="114"/>
          <w:sz w:val="36"/>
          <w:szCs w:val="36"/>
          <w:u w:val="single"/>
        </w:rPr>
        <w:t xml:space="preserve"> APRILE</w:t>
      </w:r>
    </w:p>
    <w:p w14:paraId="44F9DB63" w14:textId="77777777" w:rsidR="0049580A" w:rsidRPr="00815E04" w:rsidRDefault="0049580A" w:rsidP="0049580A">
      <w:pPr>
        <w:ind w:left="-57" w:right="57"/>
        <w:jc w:val="center"/>
        <w:rPr>
          <w:b/>
          <w:w w:val="109"/>
          <w:sz w:val="36"/>
          <w:szCs w:val="36"/>
        </w:rPr>
      </w:pPr>
      <w:r w:rsidRPr="00815E04">
        <w:rPr>
          <w:b/>
          <w:w w:val="109"/>
          <w:sz w:val="36"/>
          <w:szCs w:val="36"/>
        </w:rPr>
        <w:t xml:space="preserve">Ore 19,00: </w:t>
      </w:r>
      <w:r w:rsidR="008E0202">
        <w:rPr>
          <w:b/>
          <w:w w:val="109"/>
          <w:sz w:val="36"/>
          <w:szCs w:val="36"/>
        </w:rPr>
        <w:t xml:space="preserve">S. Messa </w:t>
      </w:r>
      <w:r w:rsidR="000E2F80">
        <w:rPr>
          <w:b/>
          <w:w w:val="109"/>
          <w:sz w:val="36"/>
          <w:szCs w:val="36"/>
        </w:rPr>
        <w:t>“I</w:t>
      </w:r>
      <w:r w:rsidR="008E0202">
        <w:rPr>
          <w:b/>
          <w:w w:val="109"/>
          <w:sz w:val="36"/>
          <w:szCs w:val="36"/>
        </w:rPr>
        <w:t xml:space="preserve">n </w:t>
      </w:r>
      <w:proofErr w:type="spellStart"/>
      <w:r w:rsidR="008E0202">
        <w:rPr>
          <w:b/>
          <w:w w:val="109"/>
          <w:sz w:val="36"/>
          <w:szCs w:val="36"/>
        </w:rPr>
        <w:t>Coena</w:t>
      </w:r>
      <w:proofErr w:type="spellEnd"/>
      <w:r w:rsidR="008E0202">
        <w:rPr>
          <w:b/>
          <w:w w:val="109"/>
          <w:sz w:val="36"/>
          <w:szCs w:val="36"/>
        </w:rPr>
        <w:t xml:space="preserve"> Domini</w:t>
      </w:r>
      <w:r w:rsidR="000E2F80">
        <w:rPr>
          <w:b/>
          <w:w w:val="109"/>
          <w:sz w:val="36"/>
          <w:szCs w:val="36"/>
        </w:rPr>
        <w:t>”</w:t>
      </w:r>
    </w:p>
    <w:p w14:paraId="40622C26" w14:textId="77777777" w:rsidR="003C69AF" w:rsidRPr="003C69AF" w:rsidRDefault="003C69AF" w:rsidP="0049580A">
      <w:pPr>
        <w:ind w:left="-57" w:right="57"/>
        <w:jc w:val="center"/>
        <w:rPr>
          <w:b/>
          <w:i/>
          <w:w w:val="109"/>
          <w:sz w:val="36"/>
          <w:szCs w:val="36"/>
        </w:rPr>
      </w:pPr>
    </w:p>
    <w:p w14:paraId="114476B7" w14:textId="77777777" w:rsidR="00715077" w:rsidRPr="00715077" w:rsidRDefault="00715077" w:rsidP="0049580A">
      <w:pPr>
        <w:ind w:left="-57" w:right="57"/>
        <w:jc w:val="center"/>
        <w:rPr>
          <w:b/>
          <w:w w:val="109"/>
          <w:sz w:val="16"/>
          <w:szCs w:val="16"/>
        </w:rPr>
      </w:pPr>
    </w:p>
    <w:p w14:paraId="0A8AF3D8" w14:textId="77777777" w:rsidR="0049580A" w:rsidRPr="00653F82" w:rsidRDefault="0049580A" w:rsidP="0049580A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 w:rsidRPr="00653F82">
        <w:rPr>
          <w:rFonts w:ascii="AR JULIAN" w:hAnsi="AR JULIAN"/>
          <w:b/>
          <w:sz w:val="36"/>
          <w:szCs w:val="36"/>
          <w:u w:val="single"/>
        </w:rPr>
        <w:t xml:space="preserve">Venerdì </w:t>
      </w:r>
      <w:proofErr w:type="gramStart"/>
      <w:r w:rsidRPr="00653F82">
        <w:rPr>
          <w:rFonts w:ascii="AR JULIAN" w:hAnsi="AR JULIAN"/>
          <w:b/>
          <w:sz w:val="36"/>
          <w:szCs w:val="36"/>
          <w:u w:val="single"/>
        </w:rPr>
        <w:t xml:space="preserve">Santo  </w:t>
      </w:r>
      <w:r w:rsidR="00687762">
        <w:rPr>
          <w:rFonts w:ascii="AR JULIAN" w:hAnsi="AR JULIAN"/>
          <w:b/>
          <w:sz w:val="36"/>
          <w:szCs w:val="36"/>
          <w:u w:val="single"/>
        </w:rPr>
        <w:t>7</w:t>
      </w:r>
      <w:proofErr w:type="gramEnd"/>
      <w:r w:rsidR="003E4731" w:rsidRPr="00653F82">
        <w:rPr>
          <w:rFonts w:ascii="AR JULIAN" w:hAnsi="AR JULIAN"/>
          <w:b/>
          <w:sz w:val="36"/>
          <w:szCs w:val="36"/>
          <w:u w:val="single"/>
        </w:rPr>
        <w:t xml:space="preserve"> APRILE</w:t>
      </w:r>
    </w:p>
    <w:p w14:paraId="0FB96323" w14:textId="77777777" w:rsidR="0049580A" w:rsidRPr="00815E04" w:rsidRDefault="0049580A" w:rsidP="000D7009">
      <w:pPr>
        <w:ind w:left="-57" w:right="57"/>
        <w:jc w:val="center"/>
        <w:rPr>
          <w:b/>
          <w:w w:val="109"/>
          <w:sz w:val="36"/>
          <w:szCs w:val="36"/>
        </w:rPr>
      </w:pPr>
      <w:r w:rsidRPr="00815E04">
        <w:rPr>
          <w:b/>
          <w:w w:val="109"/>
          <w:sz w:val="36"/>
          <w:szCs w:val="36"/>
        </w:rPr>
        <w:t xml:space="preserve">Ore 19,00: </w:t>
      </w:r>
      <w:r w:rsidR="000D7009">
        <w:rPr>
          <w:b/>
          <w:w w:val="109"/>
          <w:sz w:val="36"/>
          <w:szCs w:val="36"/>
        </w:rPr>
        <w:t>Celebrazione della Passione del Signore</w:t>
      </w:r>
    </w:p>
    <w:p w14:paraId="561CFBFF" w14:textId="77777777" w:rsidR="00715077" w:rsidRDefault="00715077" w:rsidP="0049580A">
      <w:pPr>
        <w:ind w:left="-57" w:right="57"/>
        <w:jc w:val="center"/>
        <w:rPr>
          <w:b/>
          <w:i/>
          <w:iCs/>
          <w:sz w:val="36"/>
          <w:szCs w:val="36"/>
        </w:rPr>
      </w:pPr>
    </w:p>
    <w:p w14:paraId="30FC4E03" w14:textId="77777777" w:rsidR="009332F0" w:rsidRPr="00715077" w:rsidRDefault="009332F0" w:rsidP="0049580A">
      <w:pPr>
        <w:ind w:left="-57" w:right="57"/>
        <w:jc w:val="center"/>
        <w:rPr>
          <w:b/>
          <w:i/>
          <w:iCs/>
          <w:sz w:val="16"/>
          <w:szCs w:val="16"/>
        </w:rPr>
      </w:pPr>
    </w:p>
    <w:p w14:paraId="5A49A3E7" w14:textId="77777777" w:rsidR="0049580A" w:rsidRPr="00653F82" w:rsidRDefault="0049580A" w:rsidP="0049580A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 w:rsidRPr="00653F82">
        <w:rPr>
          <w:rFonts w:ascii="AR JULIAN" w:hAnsi="AR JULIAN"/>
          <w:b/>
          <w:sz w:val="36"/>
          <w:szCs w:val="36"/>
          <w:u w:val="single"/>
        </w:rPr>
        <w:t xml:space="preserve">Sabato Santo </w:t>
      </w:r>
      <w:r w:rsidR="00687762">
        <w:rPr>
          <w:rFonts w:ascii="AR JULIAN" w:hAnsi="AR JULIAN"/>
          <w:b/>
          <w:sz w:val="36"/>
          <w:szCs w:val="36"/>
          <w:u w:val="single"/>
        </w:rPr>
        <w:t>8</w:t>
      </w:r>
      <w:r w:rsidR="003E4731" w:rsidRPr="00653F82">
        <w:rPr>
          <w:rFonts w:ascii="AR JULIAN" w:hAnsi="AR JULIAN"/>
          <w:b/>
          <w:sz w:val="36"/>
          <w:szCs w:val="36"/>
          <w:u w:val="single"/>
        </w:rPr>
        <w:t xml:space="preserve"> APRILE</w:t>
      </w:r>
    </w:p>
    <w:p w14:paraId="5621B473" w14:textId="77777777" w:rsidR="0049580A" w:rsidRPr="00815E04" w:rsidRDefault="0049580A" w:rsidP="0049580A">
      <w:pPr>
        <w:ind w:left="-57" w:right="57"/>
        <w:jc w:val="center"/>
        <w:rPr>
          <w:b/>
          <w:w w:val="109"/>
          <w:sz w:val="36"/>
          <w:szCs w:val="36"/>
        </w:rPr>
      </w:pPr>
      <w:r w:rsidRPr="00815E04">
        <w:rPr>
          <w:b/>
          <w:w w:val="109"/>
          <w:sz w:val="36"/>
          <w:szCs w:val="36"/>
        </w:rPr>
        <w:t xml:space="preserve">Ore </w:t>
      </w:r>
      <w:r w:rsidR="008A4A7A">
        <w:rPr>
          <w:b/>
          <w:w w:val="109"/>
          <w:sz w:val="36"/>
          <w:szCs w:val="36"/>
        </w:rPr>
        <w:t>21,00</w:t>
      </w:r>
      <w:r w:rsidRPr="00815E04">
        <w:rPr>
          <w:b/>
          <w:w w:val="109"/>
          <w:sz w:val="36"/>
          <w:szCs w:val="36"/>
        </w:rPr>
        <w:t>: Veglia Pasquale e S. Messa di Risurrezione</w:t>
      </w:r>
    </w:p>
    <w:p w14:paraId="66149051" w14:textId="77777777" w:rsidR="0049580A" w:rsidRDefault="0049580A" w:rsidP="0049580A">
      <w:pPr>
        <w:ind w:left="-57" w:right="57"/>
        <w:jc w:val="center"/>
        <w:rPr>
          <w:b/>
          <w:w w:val="109"/>
          <w:sz w:val="36"/>
          <w:szCs w:val="36"/>
        </w:rPr>
      </w:pPr>
    </w:p>
    <w:p w14:paraId="3DF16CE3" w14:textId="77777777" w:rsidR="00715077" w:rsidRPr="00715077" w:rsidRDefault="00715077" w:rsidP="0049580A">
      <w:pPr>
        <w:ind w:left="-57" w:right="57"/>
        <w:jc w:val="center"/>
        <w:rPr>
          <w:b/>
          <w:w w:val="109"/>
          <w:sz w:val="16"/>
          <w:szCs w:val="16"/>
        </w:rPr>
      </w:pPr>
    </w:p>
    <w:p w14:paraId="71EB04CC" w14:textId="77777777" w:rsidR="0049580A" w:rsidRPr="00653F82" w:rsidRDefault="0049580A" w:rsidP="0049580A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 w:rsidRPr="00653F82">
        <w:rPr>
          <w:rFonts w:ascii="AR JULIAN" w:hAnsi="AR JULIAN"/>
          <w:b/>
          <w:sz w:val="36"/>
          <w:szCs w:val="36"/>
          <w:u w:val="single"/>
        </w:rPr>
        <w:t>Pasqua di Risurrezione</w:t>
      </w:r>
      <w:r w:rsidR="00687762">
        <w:rPr>
          <w:rFonts w:ascii="AR JULIAN" w:hAnsi="AR JULIAN"/>
          <w:b/>
          <w:w w:val="114"/>
          <w:sz w:val="36"/>
          <w:szCs w:val="36"/>
          <w:u w:val="single"/>
        </w:rPr>
        <w:t xml:space="preserve"> 9</w:t>
      </w:r>
      <w:r w:rsidR="003E4731" w:rsidRPr="00653F82">
        <w:rPr>
          <w:rFonts w:ascii="AR JULIAN" w:hAnsi="AR JULIAN"/>
          <w:b/>
          <w:w w:val="114"/>
          <w:sz w:val="36"/>
          <w:szCs w:val="36"/>
          <w:u w:val="single"/>
        </w:rPr>
        <w:t xml:space="preserve"> APRILE</w:t>
      </w:r>
    </w:p>
    <w:p w14:paraId="6023F91F" w14:textId="77777777" w:rsidR="0049580A" w:rsidRPr="00815E04" w:rsidRDefault="0049580A" w:rsidP="0049580A">
      <w:pPr>
        <w:ind w:left="-57" w:right="57"/>
        <w:jc w:val="center"/>
        <w:rPr>
          <w:b/>
          <w:w w:val="106"/>
          <w:sz w:val="36"/>
          <w:szCs w:val="36"/>
        </w:rPr>
      </w:pPr>
      <w:r w:rsidRPr="00815E04">
        <w:rPr>
          <w:b/>
          <w:w w:val="106"/>
          <w:sz w:val="36"/>
          <w:szCs w:val="36"/>
        </w:rPr>
        <w:t xml:space="preserve">"Alleluia Cristo è risorto: celebriamo con gioia la Pasqua" </w:t>
      </w:r>
    </w:p>
    <w:p w14:paraId="5F191392" w14:textId="77777777" w:rsidR="0049580A" w:rsidRPr="00815E04" w:rsidRDefault="008E0202" w:rsidP="0049580A">
      <w:pPr>
        <w:ind w:left="-57" w:right="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Ss. Messe </w:t>
      </w:r>
      <w:r w:rsidR="003924C1">
        <w:rPr>
          <w:b/>
          <w:sz w:val="36"/>
          <w:szCs w:val="36"/>
        </w:rPr>
        <w:t xml:space="preserve">ore </w:t>
      </w:r>
      <w:r>
        <w:rPr>
          <w:b/>
          <w:sz w:val="36"/>
          <w:szCs w:val="36"/>
        </w:rPr>
        <w:t>8,30 - 11</w:t>
      </w:r>
      <w:r w:rsidR="003C69AF">
        <w:rPr>
          <w:b/>
          <w:sz w:val="36"/>
          <w:szCs w:val="36"/>
        </w:rPr>
        <w:t xml:space="preserve"> </w:t>
      </w:r>
    </w:p>
    <w:p w14:paraId="6010A4CC" w14:textId="77777777" w:rsidR="0049580A" w:rsidRDefault="0049580A" w:rsidP="0049580A">
      <w:pPr>
        <w:ind w:left="-57" w:right="57"/>
        <w:jc w:val="center"/>
        <w:rPr>
          <w:b/>
          <w:w w:val="109"/>
          <w:sz w:val="36"/>
          <w:szCs w:val="36"/>
        </w:rPr>
      </w:pPr>
    </w:p>
    <w:p w14:paraId="798F215D" w14:textId="77777777" w:rsidR="00715077" w:rsidRPr="00715077" w:rsidRDefault="00715077" w:rsidP="0049580A">
      <w:pPr>
        <w:ind w:left="-57" w:right="57"/>
        <w:jc w:val="center"/>
        <w:rPr>
          <w:b/>
          <w:w w:val="109"/>
          <w:sz w:val="16"/>
          <w:szCs w:val="16"/>
        </w:rPr>
      </w:pPr>
    </w:p>
    <w:p w14:paraId="02FFE546" w14:textId="77777777" w:rsidR="0049580A" w:rsidRPr="00653F82" w:rsidRDefault="0049580A" w:rsidP="0049580A">
      <w:pPr>
        <w:ind w:left="-57" w:right="57"/>
        <w:jc w:val="center"/>
        <w:rPr>
          <w:rFonts w:ascii="AR JULIAN" w:hAnsi="AR JULIAN"/>
          <w:b/>
          <w:sz w:val="28"/>
          <w:szCs w:val="28"/>
          <w:u w:val="single"/>
        </w:rPr>
      </w:pPr>
      <w:r w:rsidRPr="00653F82">
        <w:rPr>
          <w:rFonts w:ascii="AR JULIAN" w:hAnsi="AR JULIAN"/>
          <w:b/>
          <w:sz w:val="28"/>
          <w:szCs w:val="28"/>
          <w:u w:val="single"/>
        </w:rPr>
        <w:t xml:space="preserve">Lunedì </w:t>
      </w:r>
      <w:proofErr w:type="gramStart"/>
      <w:r w:rsidRPr="00653F82">
        <w:rPr>
          <w:rFonts w:ascii="AR JULIAN" w:hAnsi="AR JULIAN"/>
          <w:b/>
          <w:sz w:val="28"/>
          <w:szCs w:val="28"/>
          <w:u w:val="single"/>
        </w:rPr>
        <w:t>dell' Angelo</w:t>
      </w:r>
      <w:proofErr w:type="gramEnd"/>
      <w:r w:rsidR="00815E04" w:rsidRPr="00653F82">
        <w:rPr>
          <w:rFonts w:ascii="AR JULIAN" w:hAnsi="AR JULIAN"/>
          <w:b/>
          <w:sz w:val="28"/>
          <w:szCs w:val="28"/>
          <w:u w:val="single"/>
        </w:rPr>
        <w:t xml:space="preserve"> </w:t>
      </w:r>
      <w:r w:rsidR="00687762">
        <w:rPr>
          <w:rFonts w:ascii="AR JULIAN" w:hAnsi="AR JULIAN"/>
          <w:b/>
          <w:sz w:val="28"/>
          <w:szCs w:val="28"/>
          <w:u w:val="single"/>
        </w:rPr>
        <w:t>10</w:t>
      </w:r>
      <w:r w:rsidR="003E4731" w:rsidRPr="00653F82">
        <w:rPr>
          <w:rFonts w:ascii="AR JULIAN" w:hAnsi="AR JULIAN"/>
          <w:b/>
          <w:sz w:val="28"/>
          <w:szCs w:val="28"/>
          <w:u w:val="single"/>
        </w:rPr>
        <w:t xml:space="preserve"> APRILE</w:t>
      </w:r>
    </w:p>
    <w:p w14:paraId="2E0B64E7" w14:textId="77777777" w:rsidR="00DF4821" w:rsidRDefault="008E0202" w:rsidP="0080752F">
      <w:pPr>
        <w:ind w:left="-57" w:right="57"/>
        <w:jc w:val="center"/>
        <w:rPr>
          <w:b/>
          <w:w w:val="109"/>
          <w:sz w:val="30"/>
          <w:szCs w:val="30"/>
        </w:rPr>
      </w:pPr>
      <w:r>
        <w:rPr>
          <w:b/>
          <w:w w:val="109"/>
          <w:sz w:val="30"/>
          <w:szCs w:val="30"/>
        </w:rPr>
        <w:t>Unica Santa Messa ore 11</w:t>
      </w:r>
    </w:p>
    <w:p w14:paraId="062ACDC9" w14:textId="77777777" w:rsidR="000D7009" w:rsidRPr="009321FA" w:rsidRDefault="000D7009" w:rsidP="0080752F">
      <w:pPr>
        <w:ind w:left="-57" w:right="57"/>
        <w:jc w:val="center"/>
        <w:rPr>
          <w:b/>
          <w:w w:val="109"/>
          <w:sz w:val="30"/>
          <w:szCs w:val="30"/>
        </w:rPr>
      </w:pPr>
    </w:p>
    <w:p w14:paraId="332556A9" w14:textId="77777777" w:rsidR="0049580A" w:rsidRPr="001B7C82" w:rsidRDefault="0049580A" w:rsidP="0049580A">
      <w:pPr>
        <w:ind w:left="-57" w:right="57"/>
        <w:jc w:val="center"/>
        <w:rPr>
          <w:rFonts w:ascii="Arial" w:hAnsi="Arial" w:cs="Arial"/>
          <w:w w:val="50"/>
          <w:sz w:val="20"/>
          <w:szCs w:val="20"/>
        </w:rPr>
      </w:pPr>
    </w:p>
    <w:p w14:paraId="3A7A658A" w14:textId="77777777" w:rsidR="00715077" w:rsidRPr="00715077" w:rsidRDefault="00715077" w:rsidP="00653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rPr>
          <w:w w:val="109"/>
          <w:sz w:val="16"/>
          <w:szCs w:val="16"/>
        </w:rPr>
      </w:pPr>
    </w:p>
    <w:p w14:paraId="0496384D" w14:textId="77777777" w:rsidR="00B358BC" w:rsidRPr="003C69AF" w:rsidRDefault="00151C18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color w:val="C00000"/>
          <w:w w:val="109"/>
        </w:rPr>
      </w:pPr>
      <w:r w:rsidRPr="003C69AF">
        <w:rPr>
          <w:b/>
          <w:color w:val="C00000"/>
          <w:w w:val="109"/>
        </w:rPr>
        <w:t>QUARANT</w:t>
      </w:r>
      <w:r w:rsidR="00781EF4" w:rsidRPr="003C69AF">
        <w:rPr>
          <w:b/>
          <w:color w:val="C00000"/>
          <w:w w:val="109"/>
        </w:rPr>
        <w:t>’</w:t>
      </w:r>
      <w:r w:rsidRPr="003C69AF">
        <w:rPr>
          <w:b/>
          <w:color w:val="C00000"/>
          <w:w w:val="109"/>
        </w:rPr>
        <w:t>ORE</w:t>
      </w:r>
      <w:r w:rsidR="008A4A7A">
        <w:rPr>
          <w:b/>
          <w:color w:val="C00000"/>
          <w:w w:val="109"/>
        </w:rPr>
        <w:t>:</w:t>
      </w:r>
      <w:r w:rsidRPr="003C69AF">
        <w:rPr>
          <w:b/>
          <w:color w:val="C00000"/>
          <w:w w:val="109"/>
        </w:rPr>
        <w:t xml:space="preserve"> ADORAZIONE EUCARISTICA</w:t>
      </w:r>
    </w:p>
    <w:p w14:paraId="11FA9B4C" w14:textId="77777777" w:rsidR="00715077" w:rsidRPr="003C69AF" w:rsidRDefault="00715077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color w:val="C00000"/>
          <w:w w:val="109"/>
          <w:sz w:val="16"/>
          <w:szCs w:val="16"/>
        </w:rPr>
      </w:pPr>
    </w:p>
    <w:p w14:paraId="5624645C" w14:textId="0E95E667" w:rsidR="00653F82" w:rsidRPr="003C69AF" w:rsidRDefault="00687762" w:rsidP="00653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Style w:val="Enfasigrassetto"/>
        </w:rPr>
      </w:pPr>
      <w:r>
        <w:rPr>
          <w:rStyle w:val="Enfasigrassetto"/>
        </w:rPr>
        <w:t>LUNEDI  3</w:t>
      </w:r>
      <w:r w:rsidR="008E0202">
        <w:rPr>
          <w:rStyle w:val="Enfasigrassetto"/>
        </w:rPr>
        <w:t xml:space="preserve"> aprile</w:t>
      </w:r>
      <w:r>
        <w:rPr>
          <w:rStyle w:val="Enfasigrassetto"/>
        </w:rPr>
        <w:t xml:space="preserve"> </w:t>
      </w:r>
      <w:r w:rsidR="003D279B">
        <w:rPr>
          <w:rStyle w:val="Enfasigrassetto"/>
        </w:rPr>
        <w:t xml:space="preserve">e </w:t>
      </w:r>
      <w:r>
        <w:rPr>
          <w:rStyle w:val="Enfasigrassetto"/>
        </w:rPr>
        <w:t>MERCOLEDI  5</w:t>
      </w:r>
      <w:r w:rsidR="00653F82" w:rsidRPr="003C69AF">
        <w:rPr>
          <w:rStyle w:val="Enfasigrassetto"/>
        </w:rPr>
        <w:t xml:space="preserve"> aprile</w:t>
      </w:r>
    </w:p>
    <w:p w14:paraId="4D2B0EA3" w14:textId="77777777" w:rsidR="00653F82" w:rsidRPr="003C69AF" w:rsidRDefault="00653F82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Style w:val="Enfasigrassetto"/>
          <w:sz w:val="8"/>
          <w:szCs w:val="8"/>
        </w:rPr>
      </w:pPr>
    </w:p>
    <w:p w14:paraId="07DD6EAA" w14:textId="77777777" w:rsidR="00151C18" w:rsidRPr="003C69AF" w:rsidRDefault="003C69AF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Style w:val="Enfasigrassetto"/>
        </w:rPr>
      </w:pPr>
      <w:r w:rsidRPr="003C69AF">
        <w:rPr>
          <w:rStyle w:val="Enfasigrassetto"/>
        </w:rPr>
        <w:t>Ore</w:t>
      </w:r>
      <w:r w:rsidR="00653F82" w:rsidRPr="003C69AF">
        <w:rPr>
          <w:rStyle w:val="Enfasigrassetto"/>
        </w:rPr>
        <w:t xml:space="preserve"> 15</w:t>
      </w:r>
      <w:r w:rsidR="00151C18" w:rsidRPr="003C69AF">
        <w:rPr>
          <w:rStyle w:val="Enfasigrassetto"/>
        </w:rPr>
        <w:t xml:space="preserve"> esposizione e adorazione continuativa</w:t>
      </w:r>
      <w:r w:rsidR="009332F0" w:rsidRPr="003C69AF">
        <w:rPr>
          <w:rStyle w:val="Enfasigrassetto"/>
        </w:rPr>
        <w:t>,</w:t>
      </w:r>
      <w:r w:rsidR="00653F82" w:rsidRPr="003C69AF">
        <w:rPr>
          <w:rStyle w:val="Enfasigrassetto"/>
        </w:rPr>
        <w:t xml:space="preserve"> </w:t>
      </w:r>
      <w:r w:rsidR="008E0202">
        <w:rPr>
          <w:rStyle w:val="Enfasigrassetto"/>
        </w:rPr>
        <w:t>Ore 18,0</w:t>
      </w:r>
      <w:r w:rsidRPr="003C69AF">
        <w:rPr>
          <w:rStyle w:val="Enfasigrassetto"/>
        </w:rPr>
        <w:t>0</w:t>
      </w:r>
      <w:r w:rsidR="00653F82" w:rsidRPr="003C69AF">
        <w:rPr>
          <w:rStyle w:val="Enfasigrassetto"/>
        </w:rPr>
        <w:t xml:space="preserve"> Vespri</w:t>
      </w:r>
      <w:r w:rsidRPr="003C69AF">
        <w:rPr>
          <w:rStyle w:val="Enfasigrassetto"/>
        </w:rPr>
        <w:t xml:space="preserve"> e reposizione</w:t>
      </w:r>
    </w:p>
    <w:p w14:paraId="54EB355E" w14:textId="77777777" w:rsidR="00151C18" w:rsidRPr="003C69AF" w:rsidRDefault="00151C18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Style w:val="Enfasigrassetto"/>
          <w:sz w:val="16"/>
          <w:szCs w:val="16"/>
        </w:rPr>
      </w:pPr>
    </w:p>
    <w:p w14:paraId="5E6B272C" w14:textId="77777777" w:rsidR="00151C18" w:rsidRPr="003C69AF" w:rsidRDefault="00687762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Style w:val="Enfasigrassetto"/>
        </w:rPr>
      </w:pPr>
      <w:r>
        <w:rPr>
          <w:rStyle w:val="Enfasigrassetto"/>
        </w:rPr>
        <w:t>MARTEDI 4</w:t>
      </w:r>
      <w:r w:rsidR="00653F82" w:rsidRPr="003C69AF">
        <w:rPr>
          <w:rStyle w:val="Enfasigrassetto"/>
        </w:rPr>
        <w:t xml:space="preserve"> aprile </w:t>
      </w:r>
      <w:r w:rsidR="003C69AF" w:rsidRPr="003C69AF">
        <w:rPr>
          <w:rStyle w:val="Enfasigrassetto"/>
        </w:rPr>
        <w:t>Ore</w:t>
      </w:r>
      <w:r w:rsidR="00653F82" w:rsidRPr="003C69AF">
        <w:rPr>
          <w:rStyle w:val="Enfasigrassetto"/>
        </w:rPr>
        <w:t xml:space="preserve"> 15 esposizione e adorazione continuativa </w:t>
      </w:r>
      <w:r w:rsidR="003E4731" w:rsidRPr="003C69AF">
        <w:rPr>
          <w:rStyle w:val="Enfasigrassetto"/>
        </w:rPr>
        <w:t>Ore 18,45 Vespri e</w:t>
      </w:r>
      <w:r w:rsidR="0049580A" w:rsidRPr="003C69AF">
        <w:rPr>
          <w:rStyle w:val="Enfasigrassetto"/>
        </w:rPr>
        <w:t xml:space="preserve"> S. Messa</w:t>
      </w:r>
    </w:p>
    <w:p w14:paraId="4FCA9C86" w14:textId="77777777" w:rsidR="009332F0" w:rsidRDefault="009332F0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w w:val="106"/>
          <w:sz w:val="28"/>
          <w:szCs w:val="28"/>
        </w:rPr>
      </w:pPr>
    </w:p>
    <w:p w14:paraId="2AE39CD8" w14:textId="77777777" w:rsidR="0049580A" w:rsidRPr="003C69AF" w:rsidRDefault="003C69AF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color w:val="C00000"/>
          <w:w w:val="106"/>
          <w:sz w:val="28"/>
          <w:szCs w:val="28"/>
        </w:rPr>
      </w:pPr>
      <w:r w:rsidRPr="003C69AF">
        <w:rPr>
          <w:rStyle w:val="Titolo1Carattere"/>
          <w:color w:val="C00000"/>
        </w:rPr>
        <w:t>CELEBRAZIONE DELLA CONFESSIONE</w:t>
      </w:r>
      <w:r w:rsidRPr="003C69AF">
        <w:rPr>
          <w:b/>
          <w:color w:val="C00000"/>
          <w:w w:val="106"/>
          <w:sz w:val="28"/>
          <w:szCs w:val="28"/>
        </w:rPr>
        <w:t xml:space="preserve"> </w:t>
      </w:r>
    </w:p>
    <w:p w14:paraId="7904CDFA" w14:textId="77777777" w:rsidR="009332F0" w:rsidRDefault="009332F0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w w:val="106"/>
          <w:sz w:val="28"/>
          <w:szCs w:val="28"/>
        </w:rPr>
      </w:pPr>
      <w:r>
        <w:rPr>
          <w:b/>
          <w:w w:val="106"/>
          <w:sz w:val="28"/>
          <w:szCs w:val="28"/>
        </w:rPr>
        <w:t xml:space="preserve"> </w:t>
      </w:r>
    </w:p>
    <w:p w14:paraId="485EE2E9" w14:textId="27B4C700" w:rsidR="0049580A" w:rsidRPr="00715077" w:rsidRDefault="0049580A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w w:val="106"/>
          <w:sz w:val="28"/>
          <w:szCs w:val="28"/>
        </w:rPr>
      </w:pPr>
      <w:r w:rsidRPr="00715077">
        <w:rPr>
          <w:b/>
          <w:w w:val="106"/>
          <w:sz w:val="28"/>
          <w:szCs w:val="28"/>
        </w:rPr>
        <w:t>Sabato</w:t>
      </w:r>
      <w:r w:rsidR="00687762">
        <w:rPr>
          <w:b/>
          <w:w w:val="106"/>
          <w:sz w:val="28"/>
          <w:szCs w:val="28"/>
        </w:rPr>
        <w:t xml:space="preserve"> 8</w:t>
      </w:r>
      <w:r w:rsidR="003C69AF">
        <w:rPr>
          <w:b/>
          <w:w w:val="106"/>
          <w:sz w:val="28"/>
          <w:szCs w:val="28"/>
        </w:rPr>
        <w:t xml:space="preserve"> aprile</w:t>
      </w:r>
      <w:r w:rsidR="00687762">
        <w:rPr>
          <w:b/>
          <w:w w:val="106"/>
          <w:sz w:val="28"/>
          <w:szCs w:val="28"/>
        </w:rPr>
        <w:t xml:space="preserve"> dalle 14,30</w:t>
      </w:r>
      <w:r w:rsidR="003924C1">
        <w:rPr>
          <w:b/>
          <w:w w:val="106"/>
          <w:sz w:val="28"/>
          <w:szCs w:val="28"/>
        </w:rPr>
        <w:t xml:space="preserve"> </w:t>
      </w:r>
      <w:r w:rsidR="00687762">
        <w:rPr>
          <w:b/>
          <w:w w:val="106"/>
          <w:sz w:val="28"/>
          <w:szCs w:val="28"/>
        </w:rPr>
        <w:t>confessioni per tutti</w:t>
      </w:r>
    </w:p>
    <w:p w14:paraId="7B33DE7B" w14:textId="77777777" w:rsidR="000D7009" w:rsidRPr="00815E04" w:rsidRDefault="000D7009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b/>
          <w:w w:val="106"/>
        </w:rPr>
      </w:pPr>
    </w:p>
    <w:p w14:paraId="0FEB0CB9" w14:textId="77777777" w:rsidR="0049580A" w:rsidRDefault="0049580A" w:rsidP="0049580A">
      <w:pPr>
        <w:ind w:left="-57" w:right="57"/>
        <w:jc w:val="center"/>
        <w:rPr>
          <w:b/>
          <w:w w:val="106"/>
          <w:sz w:val="21"/>
          <w:szCs w:val="21"/>
        </w:rPr>
      </w:pPr>
    </w:p>
    <w:p w14:paraId="4753C862" w14:textId="77777777" w:rsidR="00715077" w:rsidRDefault="00715077" w:rsidP="0049580A">
      <w:pPr>
        <w:ind w:left="-57" w:right="57"/>
        <w:jc w:val="center"/>
        <w:rPr>
          <w:b/>
          <w:w w:val="106"/>
          <w:sz w:val="21"/>
          <w:szCs w:val="21"/>
        </w:rPr>
      </w:pPr>
    </w:p>
    <w:p w14:paraId="743B33C3" w14:textId="77777777" w:rsidR="00B358BC" w:rsidRPr="009321FA" w:rsidRDefault="00B358BC" w:rsidP="0049580A">
      <w:pPr>
        <w:ind w:left="-57" w:right="57"/>
        <w:jc w:val="center"/>
        <w:rPr>
          <w:b/>
          <w:w w:val="106"/>
          <w:sz w:val="21"/>
          <w:szCs w:val="21"/>
        </w:rPr>
      </w:pPr>
    </w:p>
    <w:p w14:paraId="1E3DA9B7" w14:textId="77777777" w:rsidR="0049580A" w:rsidRPr="009321FA" w:rsidRDefault="0049580A" w:rsidP="0049580A">
      <w:pPr>
        <w:ind w:left="-57" w:right="57"/>
        <w:jc w:val="center"/>
        <w:rPr>
          <w:b/>
          <w:w w:val="146"/>
          <w:sz w:val="37"/>
          <w:szCs w:val="37"/>
        </w:rPr>
      </w:pPr>
      <w:r w:rsidRPr="009321FA">
        <w:rPr>
          <w:b/>
          <w:w w:val="146"/>
          <w:sz w:val="37"/>
          <w:szCs w:val="37"/>
        </w:rPr>
        <w:t>AVVISO SACRO</w:t>
      </w:r>
    </w:p>
    <w:p w14:paraId="3EA49E48" w14:textId="77777777" w:rsidR="0049580A" w:rsidRDefault="0049580A" w:rsidP="0049580A">
      <w:pPr>
        <w:ind w:left="-57" w:right="57"/>
      </w:pPr>
    </w:p>
    <w:p w14:paraId="4C5910F7" w14:textId="77777777" w:rsidR="0049580A" w:rsidRDefault="0049580A" w:rsidP="0049580A">
      <w:pPr>
        <w:ind w:left="-57" w:right="57"/>
      </w:pPr>
    </w:p>
    <w:sectPr w:rsidR="0049580A" w:rsidSect="00F83075">
      <w:pgSz w:w="16838" w:h="23811" w:code="8"/>
      <w:pgMar w:top="567" w:right="2829" w:bottom="567" w:left="249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 JULI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9B"/>
    <w:rsid w:val="00095CC0"/>
    <w:rsid w:val="000D7009"/>
    <w:rsid w:val="000E2F80"/>
    <w:rsid w:val="00151C18"/>
    <w:rsid w:val="001E5428"/>
    <w:rsid w:val="002608DF"/>
    <w:rsid w:val="00365C37"/>
    <w:rsid w:val="003924C1"/>
    <w:rsid w:val="003C69AF"/>
    <w:rsid w:val="003D279B"/>
    <w:rsid w:val="003E1218"/>
    <w:rsid w:val="003E4731"/>
    <w:rsid w:val="003F591A"/>
    <w:rsid w:val="0049580A"/>
    <w:rsid w:val="00653F82"/>
    <w:rsid w:val="0067308A"/>
    <w:rsid w:val="00687762"/>
    <w:rsid w:val="00697B46"/>
    <w:rsid w:val="006B0EFC"/>
    <w:rsid w:val="00715077"/>
    <w:rsid w:val="00734079"/>
    <w:rsid w:val="00781EF4"/>
    <w:rsid w:val="007849C8"/>
    <w:rsid w:val="007E7955"/>
    <w:rsid w:val="0080752F"/>
    <w:rsid w:val="00815E04"/>
    <w:rsid w:val="008A4A7A"/>
    <w:rsid w:val="008A7893"/>
    <w:rsid w:val="008E0202"/>
    <w:rsid w:val="008E045C"/>
    <w:rsid w:val="008F0D84"/>
    <w:rsid w:val="009332F0"/>
    <w:rsid w:val="00A83F6A"/>
    <w:rsid w:val="00A948C9"/>
    <w:rsid w:val="00B358BC"/>
    <w:rsid w:val="00B442FD"/>
    <w:rsid w:val="00C0310F"/>
    <w:rsid w:val="00CD602C"/>
    <w:rsid w:val="00D5609B"/>
    <w:rsid w:val="00DF4821"/>
    <w:rsid w:val="00E4612E"/>
    <w:rsid w:val="00EC37B1"/>
    <w:rsid w:val="00EF1C10"/>
    <w:rsid w:val="00F804C7"/>
    <w:rsid w:val="00F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94E32"/>
  <w15:docId w15:val="{0C67B7D3-2F18-AA49-8FEA-BDC66725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58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3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4958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semiHidden/>
    <w:rsid w:val="00815E0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332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933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933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933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33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qFormat/>
    <w:rsid w:val="003C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esktop/materiale%20up/liturgia%20e%20preghiere/settimana%20santa%202023/rometta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rometta 2023.dotx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S</vt:lpstr>
    </vt:vector>
  </TitlesOfParts>
  <Company>Pippo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S</dc:title>
  <dc:creator>Utente di Microsoft Office</dc:creator>
  <cp:lastModifiedBy>marco ferrari</cp:lastModifiedBy>
  <cp:revision>1</cp:revision>
  <cp:lastPrinted>2019-04-04T14:42:00Z</cp:lastPrinted>
  <dcterms:created xsi:type="dcterms:W3CDTF">2023-03-30T15:29:00Z</dcterms:created>
  <dcterms:modified xsi:type="dcterms:W3CDTF">2023-03-30T15:31:00Z</dcterms:modified>
</cp:coreProperties>
</file>